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E2769" w:rsidP="007D7183" w:rsidRDefault="00EE2769" w14:paraId="672A6659" wp14:textId="77777777">
      <w:pPr>
        <w:spacing w:after="0" w:line="180" w:lineRule="auto"/>
        <w:jc w:val="center"/>
        <w:rPr>
          <w:color w:val="00B050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C465D5D" wp14:editId="1278ADE7">
            <wp:extent cx="3007360" cy="590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06" t="27773" r="31204" b="62976"/>
                    <a:stretch/>
                  </pic:blipFill>
                  <pic:spPr bwMode="auto">
                    <a:xfrm>
                      <a:off x="0" y="0"/>
                      <a:ext cx="3049043" cy="59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7183">
        <w:rPr>
          <w:color w:val="00B050"/>
        </w:rPr>
        <w:pict w14:anchorId="45A1A476">
          <v:rect id="_x0000_i1025" style="width:511.95pt;height:3pt" o:hr="t" o:hrstd="t" o:hrnoshade="t" o:hrpct="974" o:hralign="center" fillcolor="#92d050" stroked="f"/>
        </w:pict>
      </w:r>
    </w:p>
    <w:p xmlns:wp14="http://schemas.microsoft.com/office/word/2010/wordml" w:rsidR="007D7183" w:rsidP="007D7183" w:rsidRDefault="007D7183" w14:paraId="0FBBFF00" wp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7D7183">
        <w:rPr>
          <w:b/>
          <w:sz w:val="28"/>
          <w:szCs w:val="28"/>
        </w:rPr>
        <w:t>Class Weekly To Do</w:t>
      </w:r>
    </w:p>
    <w:p xmlns:wp14="http://schemas.microsoft.com/office/word/2010/wordml" w:rsidRPr="007D7183" w:rsidR="007D7183" w:rsidP="007D7183" w:rsidRDefault="007D7183" w14:paraId="50CDA491" wp14:textId="77777777">
      <w:pPr>
        <w:spacing w:after="0" w:line="240" w:lineRule="auto"/>
        <w:jc w:val="center"/>
        <w:rPr>
          <w:sz w:val="24"/>
          <w:szCs w:val="28"/>
        </w:rPr>
      </w:pPr>
      <w:r w:rsidRPr="007D7183">
        <w:rPr>
          <w:sz w:val="24"/>
          <w:szCs w:val="28"/>
        </w:rPr>
        <w:t>Week of ______</w:t>
      </w:r>
      <w:r>
        <w:rPr>
          <w:sz w:val="24"/>
          <w:szCs w:val="28"/>
        </w:rPr>
        <w:t>_________________</w:t>
      </w:r>
      <w:r w:rsidRPr="007D7183">
        <w:rPr>
          <w:sz w:val="24"/>
          <w:szCs w:val="28"/>
        </w:rPr>
        <w:t>_</w:t>
      </w:r>
    </w:p>
    <w:tbl>
      <w:tblPr>
        <w:tblStyle w:val="TableGrid"/>
        <w:tblW w:w="10497" w:type="dxa"/>
        <w:tblInd w:w="175" w:type="dxa"/>
        <w:tblLook w:val="04A0" w:firstRow="1" w:lastRow="0" w:firstColumn="1" w:lastColumn="0" w:noHBand="0" w:noVBand="1"/>
      </w:tblPr>
      <w:tblGrid>
        <w:gridCol w:w="795"/>
        <w:gridCol w:w="1386"/>
        <w:gridCol w:w="1320"/>
        <w:gridCol w:w="1461"/>
        <w:gridCol w:w="1377"/>
        <w:gridCol w:w="1386"/>
        <w:gridCol w:w="1386"/>
        <w:gridCol w:w="1386"/>
      </w:tblGrid>
      <w:tr xmlns:wp14="http://schemas.microsoft.com/office/word/2010/wordml" w:rsidR="00367B3C" w:rsidTr="34C665AB" w14:paraId="76C2B8B2" wp14:textId="77777777">
        <w:tc>
          <w:tcPr>
            <w:tcW w:w="795" w:type="dxa"/>
            <w:tcMar/>
            <w:vAlign w:val="center"/>
          </w:tcPr>
          <w:p w:rsidR="00367B3C" w:rsidP="34C665AB" w:rsidRDefault="00367B3C" w14:paraId="36E5840A" wp14:textId="61CCD92D">
            <w:pPr>
              <w:spacing w:after="150"/>
              <w:ind w:right="-30" w:hanging="9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Course</w:t>
            </w:r>
          </w:p>
        </w:tc>
        <w:tc>
          <w:tcPr>
            <w:tcW w:w="1386" w:type="dxa"/>
            <w:tcMar/>
            <w:vAlign w:val="center"/>
          </w:tcPr>
          <w:p w:rsidR="00367B3C" w:rsidP="34C665AB" w:rsidRDefault="00367B3C" w14:paraId="2C055FC8" wp14:textId="2CB04C49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1320" w:type="dxa"/>
            <w:tcMar/>
            <w:vAlign w:val="center"/>
          </w:tcPr>
          <w:p w:rsidR="00367B3C" w:rsidP="34C665AB" w:rsidRDefault="00367B3C" w14:paraId="0B01928F" wp14:textId="0B54493F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1461" w:type="dxa"/>
            <w:tcMar/>
            <w:vAlign w:val="center"/>
          </w:tcPr>
          <w:p w:rsidR="00367B3C" w:rsidP="34C665AB" w:rsidRDefault="00367B3C" w14:paraId="1FB9E9A5" wp14:textId="1F0C9191">
            <w:pPr>
              <w:spacing w:after="150"/>
              <w:ind w:right="300"/>
              <w:jc w:val="center"/>
              <w:rPr>
                <w:b w:val="1"/>
                <w:bCs w:val="1"/>
                <w:sz w:val="18"/>
                <w:szCs w:val="18"/>
              </w:rPr>
            </w:pPr>
            <w:r w:rsidRPr="34C665AB" w:rsidR="4F18F5DF">
              <w:rPr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1377" w:type="dxa"/>
            <w:tcMar/>
            <w:vAlign w:val="center"/>
          </w:tcPr>
          <w:p w:rsidR="00367B3C" w:rsidP="34C665AB" w:rsidRDefault="00367B3C" w14:paraId="6CAC590F" wp14:textId="02700C6F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1386" w:type="dxa"/>
            <w:tcMar/>
            <w:vAlign w:val="center"/>
          </w:tcPr>
          <w:p w:rsidR="00367B3C" w:rsidP="34C665AB" w:rsidRDefault="00367B3C" w14:paraId="5D26DC16" wp14:textId="7057EED9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Friday</w:t>
            </w:r>
          </w:p>
        </w:tc>
        <w:tc>
          <w:tcPr>
            <w:tcW w:w="1386" w:type="dxa"/>
            <w:tcMar/>
            <w:vAlign w:val="center"/>
          </w:tcPr>
          <w:p w:rsidR="00367B3C" w:rsidP="34C665AB" w:rsidRDefault="00367B3C" w14:paraId="59DB1585" wp14:textId="5BD30039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Saturday</w:t>
            </w:r>
          </w:p>
        </w:tc>
        <w:tc>
          <w:tcPr>
            <w:tcW w:w="1386" w:type="dxa"/>
            <w:tcMar/>
            <w:vAlign w:val="center"/>
          </w:tcPr>
          <w:p w:rsidR="00367B3C" w:rsidP="34C665AB" w:rsidRDefault="00367B3C" w14:paraId="50185762" wp14:textId="6CD76526">
            <w:pPr>
              <w:spacing w:after="150"/>
              <w:ind w:right="300"/>
              <w:jc w:val="center"/>
              <w:rPr>
                <w:b w:val="1"/>
                <w:bCs w:val="1"/>
                <w:sz w:val="20"/>
                <w:szCs w:val="20"/>
              </w:rPr>
            </w:pPr>
            <w:r w:rsidRPr="34C665AB" w:rsidR="4F18F5DF">
              <w:rPr>
                <w:b w:val="1"/>
                <w:bCs w:val="1"/>
                <w:sz w:val="20"/>
                <w:szCs w:val="20"/>
              </w:rPr>
              <w:t>Sunday</w:t>
            </w:r>
          </w:p>
        </w:tc>
      </w:tr>
      <w:tr xmlns:wp14="http://schemas.microsoft.com/office/word/2010/wordml" w:rsidR="00367B3C" w:rsidTr="34C665AB" w14:paraId="0A37501D" wp14:textId="77777777">
        <w:tc>
          <w:tcPr>
            <w:tcW w:w="795" w:type="dxa"/>
            <w:tcMar/>
          </w:tcPr>
          <w:p w:rsidR="00367B3C" w:rsidP="00367B3C" w:rsidRDefault="00367B3C" w14:paraId="5DAB6C7B" wp14:textId="77777777">
            <w:pPr>
              <w:spacing w:after="150"/>
              <w:ind w:right="-3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2EB378F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A05A809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5A39BBE3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41C8F396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72A3D3E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367B3C" w:rsidP="008F3255" w:rsidRDefault="00367B3C" w14:paraId="0D0B940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367B3C" w:rsidP="008F3255" w:rsidRDefault="00367B3C" w14:paraId="0E27B00A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367B3C" w:rsidP="008F3255" w:rsidRDefault="00367B3C" w14:paraId="60061E4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44EAFD9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4B94D5A5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3DEEC66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367B3C" w:rsidTr="34C665AB" w14:paraId="3656B9AB" wp14:textId="77777777">
        <w:tc>
          <w:tcPr>
            <w:tcW w:w="795" w:type="dxa"/>
            <w:tcMar/>
          </w:tcPr>
          <w:p w:rsidR="00367B3C" w:rsidP="00367B3C" w:rsidRDefault="00367B3C" w14:paraId="45FB0818" wp14:textId="77777777">
            <w:pPr>
              <w:spacing w:after="150"/>
              <w:ind w:right="-3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49F31CB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53128261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2486C05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4101652C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4B99056E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367B3C" w:rsidP="008F3255" w:rsidRDefault="00367B3C" w14:paraId="1299C43A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367B3C" w:rsidP="008F3255" w:rsidRDefault="00367B3C" w14:paraId="4DDBEF00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367B3C" w:rsidP="008F3255" w:rsidRDefault="00367B3C" w14:paraId="3461D77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3CF2D8B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FB7827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1FC39945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367B3C" w:rsidTr="34C665AB" w14:paraId="0562CB0E" wp14:textId="77777777">
        <w:tc>
          <w:tcPr>
            <w:tcW w:w="795" w:type="dxa"/>
            <w:tcMar/>
          </w:tcPr>
          <w:p w:rsidR="00367B3C" w:rsidP="00367B3C" w:rsidRDefault="00367B3C" w14:paraId="34CE0A41" wp14:textId="77777777">
            <w:pPr>
              <w:spacing w:after="150"/>
              <w:ind w:right="-3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62EBF3C5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D98A12B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2946DB82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5997CC1D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110FFD37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367B3C" w:rsidP="008F3255" w:rsidRDefault="00367B3C" w14:paraId="6B69937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367B3C" w:rsidP="008F3255" w:rsidRDefault="00367B3C" w14:paraId="3FE9F23F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367B3C" w:rsidP="008F3255" w:rsidRDefault="00367B3C" w14:paraId="1F72F64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8CE6F91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61CDCEA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6BB9E25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367B3C" w:rsidTr="34C665AB" w14:paraId="23DE523C" wp14:textId="77777777">
        <w:tc>
          <w:tcPr>
            <w:tcW w:w="795" w:type="dxa"/>
            <w:tcMar/>
          </w:tcPr>
          <w:p w:rsidR="00367B3C" w:rsidP="00367B3C" w:rsidRDefault="00367B3C" w14:paraId="52E56223" wp14:textId="77777777">
            <w:pPr>
              <w:spacing w:after="150"/>
              <w:ind w:right="-3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7547A01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5043CB0F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07459315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537F28F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DFB9E20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367B3C" w:rsidP="008F3255" w:rsidRDefault="00367B3C" w14:paraId="70DF9E5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367B3C" w:rsidP="008F3255" w:rsidRDefault="00367B3C" w14:paraId="44E871BC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367B3C" w:rsidP="008F3255" w:rsidRDefault="00367B3C" w14:paraId="144A5D2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738610EB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637805D2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463F29E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tr xmlns:wp14="http://schemas.microsoft.com/office/word/2010/wordml" w:rsidR="00367B3C" w:rsidTr="34C665AB" w14:paraId="3B7B4B86" wp14:textId="77777777">
        <w:tc>
          <w:tcPr>
            <w:tcW w:w="795" w:type="dxa"/>
            <w:tcMar/>
          </w:tcPr>
          <w:p w:rsidR="00367B3C" w:rsidP="00367B3C" w:rsidRDefault="00367B3C" w14:paraId="3A0FF5F2" wp14:textId="77777777">
            <w:pPr>
              <w:spacing w:after="150"/>
              <w:ind w:right="-30"/>
              <w:rPr>
                <w:b/>
                <w:sz w:val="20"/>
              </w:rPr>
            </w:pPr>
            <w:bookmarkStart w:name="_GoBack" w:id="0"/>
          </w:p>
        </w:tc>
        <w:tc>
          <w:tcPr>
            <w:tcW w:w="1386" w:type="dxa"/>
            <w:tcMar/>
          </w:tcPr>
          <w:p w:rsidR="00367B3C" w:rsidP="008F3255" w:rsidRDefault="00367B3C" w14:paraId="5630AD66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61829076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2BA226A1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17AD93B2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367B3C" w:rsidP="008F3255" w:rsidRDefault="00367B3C" w14:paraId="0DE4B5B7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367B3C" w:rsidP="008F3255" w:rsidRDefault="00367B3C" w14:paraId="66204FF1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367B3C" w:rsidP="008F3255" w:rsidRDefault="00367B3C" w14:paraId="2DBF0D7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367B3C" w:rsidP="008F3255" w:rsidRDefault="00367B3C" w14:paraId="6B62F1B3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02F2C34E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680A4E5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367B3C" w:rsidP="008F3255" w:rsidRDefault="00367B3C" w14:paraId="19219836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  <w:bookmarkEnd w:id="0"/>
      <w:tr xmlns:wp14="http://schemas.microsoft.com/office/word/2010/wordml" w:rsidR="007D7183" w:rsidTr="34C665AB" w14:paraId="296FEF7D" wp14:textId="77777777">
        <w:tc>
          <w:tcPr>
            <w:tcW w:w="795" w:type="dxa"/>
            <w:tcMar/>
          </w:tcPr>
          <w:p w:rsidR="007D7183" w:rsidP="00367B3C" w:rsidRDefault="007D7183" w14:paraId="7194DBDC" wp14:textId="77777777">
            <w:pPr>
              <w:spacing w:after="150"/>
              <w:ind w:right="-3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7D7183" w:rsidP="008F3255" w:rsidRDefault="007D7183" w14:paraId="769D0D3C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7D7183" w:rsidP="008F3255" w:rsidRDefault="007D7183" w14:paraId="54CD245A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7D7183" w:rsidP="008F3255" w:rsidRDefault="007D7183" w14:paraId="1231BE67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7D7183" w:rsidP="008F3255" w:rsidRDefault="007D7183" w14:paraId="36FEB5B0" wp14:textId="77777777">
            <w:pPr>
              <w:spacing w:after="150"/>
              <w:ind w:right="300"/>
              <w:rPr>
                <w:b/>
                <w:sz w:val="20"/>
              </w:rPr>
            </w:pPr>
          </w:p>
          <w:p w:rsidR="007D7183" w:rsidP="008F3255" w:rsidRDefault="007D7183" w14:paraId="30D7AA6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20" w:type="dxa"/>
            <w:tcMar/>
          </w:tcPr>
          <w:p w:rsidR="007D7183" w:rsidP="008F3255" w:rsidRDefault="007D7183" w14:paraId="7196D064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461" w:type="dxa"/>
            <w:tcMar/>
          </w:tcPr>
          <w:p w:rsidR="007D7183" w:rsidP="008F3255" w:rsidRDefault="007D7183" w14:paraId="34FF1C98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77" w:type="dxa"/>
            <w:tcMar/>
          </w:tcPr>
          <w:p w:rsidR="007D7183" w:rsidP="008F3255" w:rsidRDefault="007D7183" w14:paraId="6D072C0D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7D7183" w:rsidP="008F3255" w:rsidRDefault="007D7183" w14:paraId="48A21919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7D7183" w:rsidP="008F3255" w:rsidRDefault="007D7183" w14:paraId="6BD18F9B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  <w:tc>
          <w:tcPr>
            <w:tcW w:w="1386" w:type="dxa"/>
            <w:tcMar/>
          </w:tcPr>
          <w:p w:rsidR="007D7183" w:rsidP="008F3255" w:rsidRDefault="007D7183" w14:paraId="238601FE" wp14:textId="77777777">
            <w:pPr>
              <w:spacing w:after="150"/>
              <w:ind w:right="300"/>
              <w:rPr>
                <w:b/>
                <w:sz w:val="20"/>
              </w:rPr>
            </w:pPr>
          </w:p>
        </w:tc>
      </w:tr>
    </w:tbl>
    <w:p xmlns:wp14="http://schemas.microsoft.com/office/word/2010/wordml" w:rsidR="007D7183" w:rsidP="007D7183" w:rsidRDefault="007D7183" w14:paraId="0F3CABC7" wp14:textId="0B01F9C6">
      <w:pPr>
        <w:spacing w:after="0" w:line="180" w:lineRule="auto"/>
        <w:jc w:val="center"/>
      </w:pPr>
    </w:p>
    <w:sectPr w:rsidRPr="009B6FA6" w:rsidR="00AA1256" w:rsidSect="007D7183">
      <w:footerReference w:type="default" r:id="rId8"/>
      <w:pgSz w:w="12240" w:h="15840" w:orient="portrait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124C" w:rsidP="00E0162C" w:rsidRDefault="009E124C" w14:paraId="6AA258D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124C" w:rsidP="00E0162C" w:rsidRDefault="009E124C" w14:paraId="6FFB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0162C" w:rsidRDefault="007D7183" w14:paraId="3E500DD4" wp14:textId="77777777">
    <w:pPr>
      <w:pStyle w:val="Footer"/>
    </w:pPr>
    <w:r>
      <w:pict w14:anchorId="7989D005">
        <v:rect id="_x0000_i1048" style="width:525.6pt;height:3pt;mso-position-vertical:absolute" o:hr="t" o:hrstd="t" o:hrnoshade="t" o:hralign="center" fillcolor="#92d050" stroked="f"/>
      </w:pict>
    </w:r>
    <w:r w:rsidRPr="00E0162C" w:rsidR="00E0162C">
      <w:rPr>
        <w:sz w:val="16"/>
      </w:rPr>
      <w:t>This document is intended strictly for educational purp</w:t>
    </w:r>
    <w:r w:rsidR="00407884">
      <w:rPr>
        <w:sz w:val="16"/>
      </w:rPr>
      <w:t>oses to be used by UConn students, staff and/or faculty</w:t>
    </w:r>
    <w:r w:rsidRPr="00E0162C" w:rsidR="00E0162C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124C" w:rsidP="00E0162C" w:rsidRDefault="009E124C" w14:paraId="30DCCC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124C" w:rsidP="00E0162C" w:rsidRDefault="009E124C" w14:paraId="36AF688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D5"/>
    <w:multiLevelType w:val="hybridMultilevel"/>
    <w:tmpl w:val="577CA4A8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" w15:restartNumberingAfterBreak="0">
    <w:nsid w:val="0BE17B8F"/>
    <w:multiLevelType w:val="multilevel"/>
    <w:tmpl w:val="EBB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C8B2E1A"/>
    <w:multiLevelType w:val="hybridMultilevel"/>
    <w:tmpl w:val="96189062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3" w15:restartNumberingAfterBreak="0">
    <w:nsid w:val="26E66D72"/>
    <w:multiLevelType w:val="hybridMultilevel"/>
    <w:tmpl w:val="D4984772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4" w15:restartNumberingAfterBreak="0">
    <w:nsid w:val="28840B8B"/>
    <w:multiLevelType w:val="hybridMultilevel"/>
    <w:tmpl w:val="2B42DAB6"/>
    <w:lvl w:ilvl="0" w:tplc="04090005">
      <w:start w:val="1"/>
      <w:numFmt w:val="bullet"/>
      <w:lvlText w:val=""/>
      <w:lvlJc w:val="left"/>
      <w:pPr>
        <w:ind w:left="9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5" w15:restartNumberingAfterBreak="0">
    <w:nsid w:val="30CE02FD"/>
    <w:multiLevelType w:val="hybridMultilevel"/>
    <w:tmpl w:val="8C4E1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86E12"/>
    <w:multiLevelType w:val="hybridMultilevel"/>
    <w:tmpl w:val="DFD0B3E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EF329E3"/>
    <w:multiLevelType w:val="hybridMultilevel"/>
    <w:tmpl w:val="334C301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72379"/>
    <w:multiLevelType w:val="hybridMultilevel"/>
    <w:tmpl w:val="410E2C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89706F5"/>
    <w:multiLevelType w:val="multilevel"/>
    <w:tmpl w:val="2CD0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526919"/>
    <w:multiLevelType w:val="hybridMultilevel"/>
    <w:tmpl w:val="3E18A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F83827"/>
    <w:multiLevelType w:val="hybridMultilevel"/>
    <w:tmpl w:val="ED52226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FC5E78"/>
    <w:multiLevelType w:val="hybridMultilevel"/>
    <w:tmpl w:val="CB22660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E5D6EA3"/>
    <w:multiLevelType w:val="hybridMultilevel"/>
    <w:tmpl w:val="5674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396D"/>
    <w:multiLevelType w:val="multilevel"/>
    <w:tmpl w:val="A14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3612A12"/>
    <w:multiLevelType w:val="hybridMultilevel"/>
    <w:tmpl w:val="47C00A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4"/>
    <w:rsid w:val="000146C3"/>
    <w:rsid w:val="00052031"/>
    <w:rsid w:val="00137C9A"/>
    <w:rsid w:val="001C3A4E"/>
    <w:rsid w:val="001E7CAF"/>
    <w:rsid w:val="002979CE"/>
    <w:rsid w:val="002D68E8"/>
    <w:rsid w:val="003421FD"/>
    <w:rsid w:val="003429EB"/>
    <w:rsid w:val="00367B3C"/>
    <w:rsid w:val="003719ED"/>
    <w:rsid w:val="003A3F76"/>
    <w:rsid w:val="00407884"/>
    <w:rsid w:val="005107D7"/>
    <w:rsid w:val="005255C4"/>
    <w:rsid w:val="00572FA8"/>
    <w:rsid w:val="00623C5F"/>
    <w:rsid w:val="0062641C"/>
    <w:rsid w:val="006333ED"/>
    <w:rsid w:val="006D626F"/>
    <w:rsid w:val="006F59BF"/>
    <w:rsid w:val="007D7183"/>
    <w:rsid w:val="008F3255"/>
    <w:rsid w:val="008F4865"/>
    <w:rsid w:val="009B6FA6"/>
    <w:rsid w:val="009E124C"/>
    <w:rsid w:val="00A02B80"/>
    <w:rsid w:val="00A341C3"/>
    <w:rsid w:val="00A8240F"/>
    <w:rsid w:val="00AA1256"/>
    <w:rsid w:val="00AA6DEC"/>
    <w:rsid w:val="00AF0841"/>
    <w:rsid w:val="00B37ACF"/>
    <w:rsid w:val="00C413D9"/>
    <w:rsid w:val="00C5089F"/>
    <w:rsid w:val="00C83756"/>
    <w:rsid w:val="00C842C4"/>
    <w:rsid w:val="00CA0DD9"/>
    <w:rsid w:val="00CE35F9"/>
    <w:rsid w:val="00D57B92"/>
    <w:rsid w:val="00D61937"/>
    <w:rsid w:val="00DD1176"/>
    <w:rsid w:val="00DD246B"/>
    <w:rsid w:val="00E0162C"/>
    <w:rsid w:val="00E2034A"/>
    <w:rsid w:val="00E22020"/>
    <w:rsid w:val="00E4698C"/>
    <w:rsid w:val="00E700D4"/>
    <w:rsid w:val="00EA28B6"/>
    <w:rsid w:val="00EA3BA4"/>
    <w:rsid w:val="00EE2769"/>
    <w:rsid w:val="00EE5EB6"/>
    <w:rsid w:val="00F40778"/>
    <w:rsid w:val="00FF37D1"/>
    <w:rsid w:val="0267D188"/>
    <w:rsid w:val="13FC2424"/>
    <w:rsid w:val="1638CA16"/>
    <w:rsid w:val="24D8898E"/>
    <w:rsid w:val="34C665AB"/>
    <w:rsid w:val="3714C2B5"/>
    <w:rsid w:val="4BC7BEFA"/>
    <w:rsid w:val="4F18F5DF"/>
    <w:rsid w:val="5F0C9196"/>
    <w:rsid w:val="5FD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B01CEF7"/>
  <w15:docId w15:val="{B398FAA6-BD84-44D2-9912-82ABB9B6C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6D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C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6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162C"/>
  </w:style>
  <w:style w:type="paragraph" w:styleId="Footer">
    <w:name w:val="footer"/>
    <w:basedOn w:val="Normal"/>
    <w:link w:val="FooterChar"/>
    <w:uiPriority w:val="99"/>
    <w:unhideWhenUsed/>
    <w:rsid w:val="00E016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162C"/>
  </w:style>
  <w:style w:type="paragraph" w:styleId="ListParagraph">
    <w:name w:val="List Paragraph"/>
    <w:basedOn w:val="Normal"/>
    <w:uiPriority w:val="34"/>
    <w:qFormat/>
    <w:rsid w:val="00C842C4"/>
    <w:pPr>
      <w:ind w:left="720"/>
      <w:contextualSpacing/>
    </w:pPr>
  </w:style>
  <w:style w:type="table" w:styleId="TableGrid">
    <w:name w:val="Table Grid"/>
    <w:basedOn w:val="TableNormal"/>
    <w:uiPriority w:val="59"/>
    <w:rsid w:val="00C842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CA0D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0DD9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CA0DD9"/>
  </w:style>
  <w:style w:type="character" w:styleId="Strong">
    <w:name w:val="Strong"/>
    <w:basedOn w:val="DefaultParagraphFont"/>
    <w:uiPriority w:val="22"/>
    <w:qFormat/>
    <w:rsid w:val="00CA0D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3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_UConnects\2014-Spring\UCDoc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UCDocTemplate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HuskyPC</dc:creator>
  <lastModifiedBy>Mongillo, Rachel</lastModifiedBy>
  <revision>5</revision>
  <lastPrinted>2019-01-29T21:34:00.0000000Z</lastPrinted>
  <dcterms:created xsi:type="dcterms:W3CDTF">2019-01-29T21:33:00.0000000Z</dcterms:created>
  <dcterms:modified xsi:type="dcterms:W3CDTF">2025-01-06T20:47:09.0809913Z</dcterms:modified>
</coreProperties>
</file>