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E2769" w:rsidP="007D7183" w:rsidRDefault="00EE2769" w14:paraId="672A6659" wp14:textId="77777777">
      <w:pPr>
        <w:spacing w:after="0" w:line="180" w:lineRule="auto"/>
        <w:jc w:val="center"/>
        <w:rPr>
          <w:color w:val="00B050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5C465D5D" wp14:editId="1278ADE7">
            <wp:extent cx="3007360" cy="5905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106" t="27773" r="31204" b="62976"/>
                    <a:stretch/>
                  </pic:blipFill>
                  <pic:spPr bwMode="auto">
                    <a:xfrm>
                      <a:off x="0" y="0"/>
                      <a:ext cx="3049043" cy="598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7782">
        <w:rPr>
          <w:color w:val="00B050"/>
        </w:rPr>
        <w:pict w14:anchorId="739582F3">
          <v:rect id="_x0000_i1025" style="width:511.95pt;height:3pt" o:hr="t" o:hrstd="t" o:hrnoshade="t" o:hrpct="974" o:hralign="center" fillcolor="#92d050" stroked="f"/>
        </w:pict>
      </w:r>
    </w:p>
    <w:p xmlns:wp14="http://schemas.microsoft.com/office/word/2010/wordml" w:rsidR="00B810FA" w:rsidP="007D7183" w:rsidRDefault="00B810FA" w14:paraId="0A37501D" wp14:textId="77777777">
      <w:pPr>
        <w:spacing w:after="0"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DD7782" w:rsidP="007D7183" w:rsidRDefault="00DD7782" w14:paraId="60414F8A" wp14:textId="7777777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Monthly </w:t>
      </w:r>
      <w:proofErr w:type="gramStart"/>
      <w:r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 Do List</w:t>
      </w:r>
    </w:p>
    <w:p xmlns:wp14="http://schemas.microsoft.com/office/word/2010/wordml" w:rsidRPr="007D7183" w:rsidR="007D7183" w:rsidP="007D7183" w:rsidRDefault="007D7183" w14:paraId="5DAB6C7B" wp14:textId="77777777">
      <w:pPr>
        <w:spacing w:after="0" w:line="240" w:lineRule="auto"/>
        <w:jc w:val="center"/>
        <w:rPr>
          <w:sz w:val="24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530"/>
        <w:gridCol w:w="1505"/>
        <w:gridCol w:w="1465"/>
        <w:gridCol w:w="1350"/>
        <w:gridCol w:w="1530"/>
        <w:gridCol w:w="1322"/>
      </w:tblGrid>
      <w:tr xmlns:wp14="http://schemas.microsoft.com/office/word/2010/wordml" w:rsidR="00B810FA" w:rsidTr="6301C911" w14:paraId="48A8C465" wp14:textId="77777777">
        <w:trPr>
          <w:jc w:val="center"/>
        </w:trPr>
        <w:tc>
          <w:tcPr>
            <w:tcW w:w="1435" w:type="dxa"/>
            <w:tcMar/>
          </w:tcPr>
          <w:p w:rsidR="00B810FA" w:rsidP="008F3255" w:rsidRDefault="00B810FA" w14:paraId="2C055FC8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1530" w:type="dxa"/>
            <w:tcMar/>
          </w:tcPr>
          <w:p w:rsidR="00B810FA" w:rsidP="008F3255" w:rsidRDefault="00B810FA" w14:paraId="0B01928F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1505" w:type="dxa"/>
            <w:tcMar/>
          </w:tcPr>
          <w:p w:rsidR="00B810FA" w:rsidP="6301C911" w:rsidRDefault="00B810FA" w14:paraId="1FB9E9A5" wp14:textId="77777777" wp14:noSpellErr="1">
            <w:pPr>
              <w:spacing w:after="150"/>
              <w:ind w:right="300"/>
              <w:rPr>
                <w:b w:val="1"/>
                <w:bCs w:val="1"/>
                <w:sz w:val="18"/>
                <w:szCs w:val="18"/>
              </w:rPr>
            </w:pPr>
            <w:r w:rsidRPr="6301C911" w:rsidR="00B810FA">
              <w:rPr>
                <w:b w:val="1"/>
                <w:bCs w:val="1"/>
                <w:sz w:val="18"/>
                <w:szCs w:val="18"/>
              </w:rPr>
              <w:t>Wednesday</w:t>
            </w:r>
          </w:p>
        </w:tc>
        <w:tc>
          <w:tcPr>
            <w:tcW w:w="1465" w:type="dxa"/>
            <w:tcMar/>
          </w:tcPr>
          <w:p w:rsidR="00B810FA" w:rsidP="008F3255" w:rsidRDefault="00B810FA" w14:paraId="6CAC590F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1350" w:type="dxa"/>
            <w:tcMar/>
          </w:tcPr>
          <w:p w:rsidR="00B810FA" w:rsidP="008F3255" w:rsidRDefault="00B810FA" w14:paraId="5D26DC16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  <w:tc>
          <w:tcPr>
            <w:tcW w:w="1530" w:type="dxa"/>
            <w:tcMar/>
          </w:tcPr>
          <w:p w:rsidR="00B810FA" w:rsidP="008F3255" w:rsidRDefault="00B810FA" w14:paraId="59DB1585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Saturday</w:t>
            </w:r>
          </w:p>
        </w:tc>
        <w:tc>
          <w:tcPr>
            <w:tcW w:w="1322" w:type="dxa"/>
            <w:tcMar/>
          </w:tcPr>
          <w:p w:rsidR="00B810FA" w:rsidP="008F3255" w:rsidRDefault="00B810FA" w14:paraId="50185762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Sunday</w:t>
            </w:r>
          </w:p>
        </w:tc>
      </w:tr>
      <w:tr xmlns:wp14="http://schemas.microsoft.com/office/word/2010/wordml" w:rsidR="00B810FA" w:rsidTr="6301C911" w14:paraId="02EB378F" wp14:textId="77777777">
        <w:trPr>
          <w:jc w:val="center"/>
        </w:trPr>
        <w:tc>
          <w:tcPr>
            <w:tcW w:w="1435" w:type="dxa"/>
            <w:tcMar/>
          </w:tcPr>
          <w:p w:rsidR="00B810FA" w:rsidP="008F3255" w:rsidRDefault="00B810FA" w14:paraId="6A05A809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B810FA" w:rsidP="008F3255" w:rsidRDefault="00B810FA" w14:paraId="5A39BBE3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B810FA" w:rsidP="008F3255" w:rsidRDefault="00B810FA" w14:paraId="41C8F396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B810FA" w:rsidP="008F3255" w:rsidRDefault="00B810FA" w14:paraId="72A3D3EC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B810FA" w:rsidP="008F3255" w:rsidRDefault="00B810FA" w14:paraId="0D0B940D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B810FA" w:rsidP="008F3255" w:rsidRDefault="00B810FA" w14:paraId="0E27B00A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530" w:type="dxa"/>
            <w:tcMar/>
          </w:tcPr>
          <w:p w:rsidR="00B810FA" w:rsidP="008F3255" w:rsidRDefault="00B810FA" w14:paraId="60061E4C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505" w:type="dxa"/>
            <w:tcMar/>
          </w:tcPr>
          <w:p w:rsidR="00B810FA" w:rsidP="6301C911" w:rsidRDefault="00B810FA" w14:paraId="44EAFD9C" wp14:textId="77777777" wp14:noSpellErr="1">
            <w:pPr>
              <w:spacing w:after="150"/>
              <w:ind w:right="300"/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1465" w:type="dxa"/>
            <w:tcMar/>
          </w:tcPr>
          <w:p w:rsidR="00B810FA" w:rsidP="008F3255" w:rsidRDefault="00B810FA" w14:paraId="4B94D5A5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50" w:type="dxa"/>
            <w:tcMar/>
          </w:tcPr>
          <w:p w:rsidR="00B810FA" w:rsidP="008F3255" w:rsidRDefault="00B810FA" w14:paraId="3DEEC669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530" w:type="dxa"/>
            <w:tcMar/>
          </w:tcPr>
          <w:p w:rsidR="00B810FA" w:rsidP="008F3255" w:rsidRDefault="00B810FA" w14:paraId="3656B9AB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22" w:type="dxa"/>
            <w:tcMar/>
          </w:tcPr>
          <w:p w:rsidR="00B810FA" w:rsidP="008F3255" w:rsidRDefault="00B810FA" w14:paraId="45FB0818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</w:tr>
      <w:tr xmlns:wp14="http://schemas.microsoft.com/office/word/2010/wordml" w:rsidR="00B810FA" w:rsidTr="6301C911" w14:paraId="14445131" wp14:textId="77777777">
        <w:trPr>
          <w:jc w:val="center"/>
        </w:trPr>
        <w:tc>
          <w:tcPr>
            <w:tcW w:w="1435" w:type="dxa"/>
            <w:tcMar/>
          </w:tcPr>
          <w:p w:rsidR="00B810FA" w:rsidP="00B810FA" w:rsidRDefault="00B810FA" w14:paraId="0BDF9A6E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1530" w:type="dxa"/>
            <w:tcMar/>
          </w:tcPr>
          <w:p w:rsidR="00B810FA" w:rsidP="00B810FA" w:rsidRDefault="00B810FA" w14:paraId="7DFE89F6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1505" w:type="dxa"/>
            <w:tcMar/>
          </w:tcPr>
          <w:p w:rsidR="00B810FA" w:rsidP="6301C911" w:rsidRDefault="00B810FA" w14:paraId="531FDC91" wp14:textId="77777777" wp14:noSpellErr="1">
            <w:pPr>
              <w:spacing w:after="150"/>
              <w:ind w:right="300"/>
              <w:rPr>
                <w:b w:val="1"/>
                <w:bCs w:val="1"/>
                <w:sz w:val="18"/>
                <w:szCs w:val="18"/>
              </w:rPr>
            </w:pPr>
            <w:r w:rsidRPr="6301C911" w:rsidR="00B810FA">
              <w:rPr>
                <w:b w:val="1"/>
                <w:bCs w:val="1"/>
                <w:sz w:val="18"/>
                <w:szCs w:val="18"/>
              </w:rPr>
              <w:t>Wednesday</w:t>
            </w:r>
          </w:p>
        </w:tc>
        <w:tc>
          <w:tcPr>
            <w:tcW w:w="1465" w:type="dxa"/>
            <w:tcMar/>
          </w:tcPr>
          <w:p w:rsidR="00B810FA" w:rsidP="00B810FA" w:rsidRDefault="00B810FA" w14:paraId="6E5DDD2B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1350" w:type="dxa"/>
            <w:tcMar/>
          </w:tcPr>
          <w:p w:rsidR="00B810FA" w:rsidP="00B810FA" w:rsidRDefault="00B810FA" w14:paraId="62F27318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  <w:tc>
          <w:tcPr>
            <w:tcW w:w="1530" w:type="dxa"/>
            <w:tcMar/>
          </w:tcPr>
          <w:p w:rsidR="00B810FA" w:rsidP="00B810FA" w:rsidRDefault="00B810FA" w14:paraId="0D95F96A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Saturday</w:t>
            </w:r>
          </w:p>
        </w:tc>
        <w:tc>
          <w:tcPr>
            <w:tcW w:w="1322" w:type="dxa"/>
            <w:tcMar/>
          </w:tcPr>
          <w:p w:rsidR="00B810FA" w:rsidP="00B810FA" w:rsidRDefault="00B810FA" w14:paraId="5C89A5FA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Sunday</w:t>
            </w:r>
          </w:p>
        </w:tc>
      </w:tr>
      <w:tr xmlns:wp14="http://schemas.microsoft.com/office/word/2010/wordml" w:rsidR="00B810FA" w:rsidTr="6301C911" w14:paraId="049F31CB" wp14:textId="77777777">
        <w:trPr>
          <w:jc w:val="center"/>
        </w:trPr>
        <w:tc>
          <w:tcPr>
            <w:tcW w:w="1435" w:type="dxa"/>
            <w:tcMar/>
          </w:tcPr>
          <w:p w:rsidR="00B810FA" w:rsidP="00B810FA" w:rsidRDefault="00B810FA" w14:paraId="53128261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B810FA" w:rsidP="00B810FA" w:rsidRDefault="00B810FA" w14:paraId="62486C05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B810FA" w:rsidP="00B810FA" w:rsidRDefault="00B810FA" w14:paraId="4101652C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B810FA" w:rsidP="00B810FA" w:rsidRDefault="00B810FA" w14:paraId="4B99056E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B810FA" w:rsidP="00B810FA" w:rsidRDefault="00B810FA" w14:paraId="1299C43A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B810FA" w:rsidP="00B810FA" w:rsidRDefault="00B810FA" w14:paraId="4DDBEF00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530" w:type="dxa"/>
            <w:tcMar/>
          </w:tcPr>
          <w:p w:rsidR="00B810FA" w:rsidP="00B810FA" w:rsidRDefault="00B810FA" w14:paraId="3461D779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505" w:type="dxa"/>
            <w:tcMar/>
          </w:tcPr>
          <w:p w:rsidR="00B810FA" w:rsidP="6301C911" w:rsidRDefault="00B810FA" w14:paraId="3CF2D8B6" wp14:textId="77777777" wp14:noSpellErr="1">
            <w:pPr>
              <w:spacing w:after="150"/>
              <w:ind w:right="300"/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1465" w:type="dxa"/>
            <w:tcMar/>
          </w:tcPr>
          <w:p w:rsidR="00B810FA" w:rsidP="00B810FA" w:rsidRDefault="00B810FA" w14:paraId="0FB78278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50" w:type="dxa"/>
            <w:tcMar/>
          </w:tcPr>
          <w:p w:rsidR="00B810FA" w:rsidP="00B810FA" w:rsidRDefault="00B810FA" w14:paraId="1FC39945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530" w:type="dxa"/>
            <w:tcMar/>
          </w:tcPr>
          <w:p w:rsidR="00B810FA" w:rsidP="00B810FA" w:rsidRDefault="00B810FA" w14:paraId="0562CB0E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22" w:type="dxa"/>
            <w:tcMar/>
          </w:tcPr>
          <w:p w:rsidR="00B810FA" w:rsidP="00B810FA" w:rsidRDefault="00B810FA" w14:paraId="34CE0A41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</w:tr>
      <w:tr xmlns:wp14="http://schemas.microsoft.com/office/word/2010/wordml" w:rsidR="00B810FA" w:rsidTr="6301C911" w14:paraId="6B43D4AE" wp14:textId="77777777">
        <w:trPr>
          <w:jc w:val="center"/>
        </w:trPr>
        <w:tc>
          <w:tcPr>
            <w:tcW w:w="1435" w:type="dxa"/>
            <w:tcMar/>
          </w:tcPr>
          <w:p w:rsidR="00B810FA" w:rsidP="00B810FA" w:rsidRDefault="00B810FA" w14:paraId="44C83C5C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1530" w:type="dxa"/>
            <w:tcMar/>
          </w:tcPr>
          <w:p w:rsidR="00B810FA" w:rsidP="00B810FA" w:rsidRDefault="00B810FA" w14:paraId="670A77CF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1505" w:type="dxa"/>
            <w:tcMar/>
          </w:tcPr>
          <w:p w:rsidR="00B810FA" w:rsidP="6301C911" w:rsidRDefault="00B810FA" w14:paraId="5D8168B5" wp14:textId="77777777" wp14:noSpellErr="1">
            <w:pPr>
              <w:spacing w:after="150"/>
              <w:ind w:right="300"/>
              <w:rPr>
                <w:b w:val="1"/>
                <w:bCs w:val="1"/>
                <w:sz w:val="18"/>
                <w:szCs w:val="18"/>
              </w:rPr>
            </w:pPr>
            <w:r w:rsidRPr="6301C911" w:rsidR="00B810FA">
              <w:rPr>
                <w:b w:val="1"/>
                <w:bCs w:val="1"/>
                <w:sz w:val="18"/>
                <w:szCs w:val="18"/>
              </w:rPr>
              <w:t>Wednesday</w:t>
            </w:r>
          </w:p>
        </w:tc>
        <w:tc>
          <w:tcPr>
            <w:tcW w:w="1465" w:type="dxa"/>
            <w:tcMar/>
          </w:tcPr>
          <w:p w:rsidR="00B810FA" w:rsidP="00B810FA" w:rsidRDefault="00B810FA" w14:paraId="326147A1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1350" w:type="dxa"/>
            <w:tcMar/>
          </w:tcPr>
          <w:p w:rsidR="00B810FA" w:rsidP="00B810FA" w:rsidRDefault="00B810FA" w14:paraId="62A9B7E9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  <w:tc>
          <w:tcPr>
            <w:tcW w:w="1530" w:type="dxa"/>
            <w:tcMar/>
          </w:tcPr>
          <w:p w:rsidR="00B810FA" w:rsidP="00B810FA" w:rsidRDefault="00B810FA" w14:paraId="01380321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Saturday</w:t>
            </w:r>
          </w:p>
        </w:tc>
        <w:tc>
          <w:tcPr>
            <w:tcW w:w="1322" w:type="dxa"/>
            <w:tcMar/>
          </w:tcPr>
          <w:p w:rsidR="00B810FA" w:rsidP="00B810FA" w:rsidRDefault="00B810FA" w14:paraId="26EF2B10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Sunday</w:t>
            </w:r>
          </w:p>
        </w:tc>
      </w:tr>
      <w:tr xmlns:wp14="http://schemas.microsoft.com/office/word/2010/wordml" w:rsidR="00B810FA" w:rsidTr="6301C911" w14:paraId="62EBF3C5" wp14:textId="77777777">
        <w:trPr>
          <w:jc w:val="center"/>
        </w:trPr>
        <w:tc>
          <w:tcPr>
            <w:tcW w:w="1435" w:type="dxa"/>
            <w:tcMar/>
          </w:tcPr>
          <w:p w:rsidR="00B810FA" w:rsidP="00B810FA" w:rsidRDefault="00B810FA" w14:paraId="6D98A12B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B810FA" w:rsidP="00B810FA" w:rsidRDefault="00B810FA" w14:paraId="2946DB82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B810FA" w:rsidP="00B810FA" w:rsidRDefault="00B810FA" w14:paraId="5997CC1D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B810FA" w:rsidP="00B810FA" w:rsidRDefault="00B810FA" w14:paraId="110FFD37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B810FA" w:rsidP="00B810FA" w:rsidRDefault="00B810FA" w14:paraId="6B699379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B810FA" w:rsidP="00B810FA" w:rsidRDefault="00B810FA" w14:paraId="3FE9F23F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530" w:type="dxa"/>
            <w:tcMar/>
          </w:tcPr>
          <w:p w:rsidR="00B810FA" w:rsidP="00B810FA" w:rsidRDefault="00B810FA" w14:paraId="1F72F646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505" w:type="dxa"/>
            <w:tcMar/>
          </w:tcPr>
          <w:p w:rsidR="00B810FA" w:rsidP="6301C911" w:rsidRDefault="00B810FA" w14:paraId="08CE6F91" wp14:textId="77777777" wp14:noSpellErr="1">
            <w:pPr>
              <w:spacing w:after="150"/>
              <w:ind w:right="300"/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1465" w:type="dxa"/>
            <w:tcMar/>
          </w:tcPr>
          <w:p w:rsidR="00B810FA" w:rsidP="00B810FA" w:rsidRDefault="00B810FA" w14:paraId="61CDCEAD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50" w:type="dxa"/>
            <w:tcMar/>
          </w:tcPr>
          <w:p w:rsidR="00B810FA" w:rsidP="00B810FA" w:rsidRDefault="00B810FA" w14:paraId="6BB9E253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530" w:type="dxa"/>
            <w:tcMar/>
          </w:tcPr>
          <w:p w:rsidR="00B810FA" w:rsidP="00B810FA" w:rsidRDefault="00B810FA" w14:paraId="23DE523C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22" w:type="dxa"/>
            <w:tcMar/>
          </w:tcPr>
          <w:p w:rsidR="00B810FA" w:rsidP="00B810FA" w:rsidRDefault="00B810FA" w14:paraId="52E56223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</w:tr>
      <w:tr xmlns:wp14="http://schemas.microsoft.com/office/word/2010/wordml" w:rsidR="00B810FA" w:rsidTr="6301C911" w14:paraId="59DB1326" wp14:textId="77777777">
        <w:trPr>
          <w:jc w:val="center"/>
        </w:trPr>
        <w:tc>
          <w:tcPr>
            <w:tcW w:w="1435" w:type="dxa"/>
            <w:tcMar/>
          </w:tcPr>
          <w:p w:rsidR="00B810FA" w:rsidP="00B810FA" w:rsidRDefault="00B810FA" w14:paraId="4FF51E04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1530" w:type="dxa"/>
            <w:tcMar/>
          </w:tcPr>
          <w:p w:rsidR="00B810FA" w:rsidP="00B810FA" w:rsidRDefault="00B810FA" w14:paraId="6D975242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1505" w:type="dxa"/>
            <w:tcMar/>
          </w:tcPr>
          <w:p w:rsidR="00B810FA" w:rsidP="6301C911" w:rsidRDefault="00B810FA" w14:paraId="0DE7A5CA" wp14:textId="77777777" wp14:noSpellErr="1">
            <w:pPr>
              <w:spacing w:after="150"/>
              <w:ind w:right="300"/>
              <w:rPr>
                <w:b w:val="1"/>
                <w:bCs w:val="1"/>
                <w:sz w:val="18"/>
                <w:szCs w:val="18"/>
              </w:rPr>
            </w:pPr>
            <w:r w:rsidRPr="6301C911" w:rsidR="00B810FA">
              <w:rPr>
                <w:b w:val="1"/>
                <w:bCs w:val="1"/>
                <w:sz w:val="18"/>
                <w:szCs w:val="18"/>
              </w:rPr>
              <w:t>Wednesday</w:t>
            </w:r>
          </w:p>
        </w:tc>
        <w:tc>
          <w:tcPr>
            <w:tcW w:w="1465" w:type="dxa"/>
            <w:tcMar/>
          </w:tcPr>
          <w:p w:rsidR="00B810FA" w:rsidP="00B810FA" w:rsidRDefault="00B810FA" w14:paraId="303886C3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1350" w:type="dxa"/>
            <w:tcMar/>
          </w:tcPr>
          <w:p w:rsidR="00B810FA" w:rsidP="00B810FA" w:rsidRDefault="00B810FA" w14:paraId="49218CEF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  <w:tc>
          <w:tcPr>
            <w:tcW w:w="1530" w:type="dxa"/>
            <w:tcMar/>
          </w:tcPr>
          <w:p w:rsidR="00B810FA" w:rsidP="00B810FA" w:rsidRDefault="00B810FA" w14:paraId="1CE0B2B3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Saturday</w:t>
            </w:r>
          </w:p>
        </w:tc>
        <w:tc>
          <w:tcPr>
            <w:tcW w:w="1322" w:type="dxa"/>
            <w:tcMar/>
          </w:tcPr>
          <w:p w:rsidR="00B810FA" w:rsidP="00B810FA" w:rsidRDefault="00B810FA" w14:paraId="12E8D0B7" wp14:textId="77777777">
            <w:pPr>
              <w:spacing w:after="150"/>
              <w:ind w:right="300"/>
              <w:rPr>
                <w:b/>
                <w:sz w:val="20"/>
              </w:rPr>
            </w:pPr>
            <w:r>
              <w:rPr>
                <w:b/>
                <w:sz w:val="20"/>
              </w:rPr>
              <w:t>Sunday</w:t>
            </w:r>
          </w:p>
        </w:tc>
      </w:tr>
      <w:tr xmlns:wp14="http://schemas.microsoft.com/office/word/2010/wordml" w:rsidR="00B810FA" w:rsidTr="6301C911" w14:paraId="07547A01" wp14:textId="77777777">
        <w:trPr>
          <w:jc w:val="center"/>
        </w:trPr>
        <w:tc>
          <w:tcPr>
            <w:tcW w:w="1435" w:type="dxa"/>
            <w:tcMar/>
          </w:tcPr>
          <w:p w:rsidR="00B810FA" w:rsidP="00B810FA" w:rsidRDefault="00B810FA" w14:paraId="5043CB0F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B810FA" w:rsidP="00B810FA" w:rsidRDefault="00B810FA" w14:paraId="07459315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B810FA" w:rsidP="00B810FA" w:rsidRDefault="00B810FA" w14:paraId="6537F28F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B810FA" w:rsidP="00B810FA" w:rsidRDefault="00B810FA" w14:paraId="6DFB9E20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B810FA" w:rsidP="00B810FA" w:rsidRDefault="00B810FA" w14:paraId="70DF9E56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B810FA" w:rsidP="00B810FA" w:rsidRDefault="00B810FA" w14:paraId="44E871BC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530" w:type="dxa"/>
            <w:tcMar/>
          </w:tcPr>
          <w:p w:rsidR="00B810FA" w:rsidP="00B810FA" w:rsidRDefault="00B810FA" w14:paraId="144A5D23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505" w:type="dxa"/>
            <w:tcMar/>
          </w:tcPr>
          <w:p w:rsidR="00B810FA" w:rsidP="6301C911" w:rsidRDefault="00B810FA" w14:paraId="738610EB" wp14:textId="77777777" wp14:noSpellErr="1">
            <w:pPr>
              <w:spacing w:after="150"/>
              <w:ind w:right="300"/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1465" w:type="dxa"/>
            <w:tcMar/>
          </w:tcPr>
          <w:p w:rsidR="00B810FA" w:rsidP="00B810FA" w:rsidRDefault="00B810FA" w14:paraId="637805D2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50" w:type="dxa"/>
            <w:tcMar/>
          </w:tcPr>
          <w:p w:rsidR="00B810FA" w:rsidP="00B810FA" w:rsidRDefault="00B810FA" w14:paraId="463F29E8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530" w:type="dxa"/>
            <w:tcMar/>
          </w:tcPr>
          <w:p w:rsidR="00B810FA" w:rsidP="00B810FA" w:rsidRDefault="00B810FA" w14:paraId="3B7B4B86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22" w:type="dxa"/>
            <w:tcMar/>
          </w:tcPr>
          <w:p w:rsidR="00B810FA" w:rsidP="00B810FA" w:rsidRDefault="00B810FA" w14:paraId="3A0FF5F2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</w:tr>
    </w:tbl>
    <w:p xmlns:wp14="http://schemas.microsoft.com/office/word/2010/wordml" w:rsidR="00B810FA" w:rsidP="007D7183" w:rsidRDefault="00B810FA" w14:paraId="5630AD66" wp14:textId="77777777">
      <w:pPr>
        <w:spacing w:after="0" w:line="180" w:lineRule="auto"/>
        <w:jc w:val="center"/>
        <w:rPr>
          <w:noProof/>
        </w:rPr>
      </w:pPr>
    </w:p>
    <w:p xmlns:wp14="http://schemas.microsoft.com/office/word/2010/wordml" w:rsidR="00B810FA" w:rsidP="007D7183" w:rsidRDefault="00B810FA" w14:paraId="61829076" wp14:textId="77777777">
      <w:pPr>
        <w:spacing w:after="0" w:line="180" w:lineRule="auto"/>
        <w:jc w:val="center"/>
        <w:rPr>
          <w:noProof/>
        </w:rPr>
      </w:pPr>
    </w:p>
    <w:p xmlns:wp14="http://schemas.microsoft.com/office/word/2010/wordml" w:rsidR="00B810FA" w:rsidP="007D7183" w:rsidRDefault="00B810FA" w14:paraId="2BA226A1" wp14:textId="77777777">
      <w:pPr>
        <w:spacing w:after="0" w:line="180" w:lineRule="auto"/>
        <w:jc w:val="center"/>
        <w:rPr>
          <w:noProof/>
        </w:rPr>
      </w:pPr>
    </w:p>
    <w:p xmlns:wp14="http://schemas.microsoft.com/office/word/2010/wordml" w:rsidR="00B810FA" w:rsidP="007D7183" w:rsidRDefault="00B810FA" w14:paraId="17AD93B2" wp14:textId="77777777">
      <w:pPr>
        <w:spacing w:after="0" w:line="180" w:lineRule="auto"/>
        <w:jc w:val="center"/>
        <w:rPr>
          <w:noProof/>
        </w:rPr>
      </w:pPr>
    </w:p>
    <w:p xmlns:wp14="http://schemas.microsoft.com/office/word/2010/wordml" w:rsidR="00DD7782" w:rsidP="007D7183" w:rsidRDefault="00DD7782" w14:paraId="0DE4B5B7" wp14:textId="77777777">
      <w:pPr>
        <w:spacing w:after="0" w:line="180" w:lineRule="auto"/>
        <w:jc w:val="center"/>
        <w:rPr>
          <w:noProof/>
        </w:rPr>
      </w:pPr>
    </w:p>
    <w:sectPr w:rsidR="007D7183" w:rsidSect="007D7183">
      <w:footerReference w:type="default" r:id="rId8"/>
      <w:pgSz w:w="12240" w:h="15840" w:orient="portrait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E124C" w:rsidP="00E0162C" w:rsidRDefault="009E124C" w14:paraId="2FC17F8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E124C" w:rsidP="00E0162C" w:rsidRDefault="009E124C" w14:paraId="0A4F722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0162C" w:rsidRDefault="00DD7782" w14:paraId="3E500DD4" wp14:textId="77777777">
    <w:pPr>
      <w:pStyle w:val="Footer"/>
    </w:pPr>
    <w:r>
      <w:pict w14:anchorId="35CD3039">
        <v:rect id="_x0000_i1027" style="width:525.6pt;height:3pt;mso-position-vertical:absolute" o:hr="t" o:hrstd="t" o:hrnoshade="t" o:hralign="center" fillcolor="#92d050" stroked="f"/>
      </w:pict>
    </w:r>
    <w:r w:rsidRPr="00E0162C" w:rsidR="00E0162C">
      <w:rPr>
        <w:sz w:val="16"/>
      </w:rPr>
      <w:t>This document is intended strictly for educational purp</w:t>
    </w:r>
    <w:r w:rsidR="00407884">
      <w:rPr>
        <w:sz w:val="16"/>
      </w:rPr>
      <w:t>oses to be used by UConn students, staff and/or faculty</w:t>
    </w:r>
    <w:r w:rsidRPr="00E0162C" w:rsidR="00E0162C">
      <w:rPr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E124C" w:rsidP="00E0162C" w:rsidRDefault="009E124C" w14:paraId="5AE48A4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E124C" w:rsidP="00E0162C" w:rsidRDefault="009E124C" w14:paraId="50F40DEB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2D5"/>
    <w:multiLevelType w:val="hybridMultilevel"/>
    <w:tmpl w:val="577CA4A8"/>
    <w:lvl w:ilvl="0" w:tplc="04090005">
      <w:start w:val="1"/>
      <w:numFmt w:val="bullet"/>
      <w:lvlText w:val=""/>
      <w:lvlJc w:val="left"/>
      <w:pPr>
        <w:ind w:left="9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abstractNum w:abstractNumId="1" w15:restartNumberingAfterBreak="0">
    <w:nsid w:val="0BE17B8F"/>
    <w:multiLevelType w:val="multilevel"/>
    <w:tmpl w:val="EBB0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C8B2E1A"/>
    <w:multiLevelType w:val="hybridMultilevel"/>
    <w:tmpl w:val="96189062"/>
    <w:lvl w:ilvl="0" w:tplc="04090005">
      <w:start w:val="1"/>
      <w:numFmt w:val="bullet"/>
      <w:lvlText w:val=""/>
      <w:lvlJc w:val="left"/>
      <w:pPr>
        <w:ind w:left="9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abstractNum w:abstractNumId="3" w15:restartNumberingAfterBreak="0">
    <w:nsid w:val="26E66D72"/>
    <w:multiLevelType w:val="hybridMultilevel"/>
    <w:tmpl w:val="D4984772"/>
    <w:lvl w:ilvl="0" w:tplc="04090005">
      <w:start w:val="1"/>
      <w:numFmt w:val="bullet"/>
      <w:lvlText w:val=""/>
      <w:lvlJc w:val="left"/>
      <w:pPr>
        <w:ind w:left="9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abstractNum w:abstractNumId="4" w15:restartNumberingAfterBreak="0">
    <w:nsid w:val="28840B8B"/>
    <w:multiLevelType w:val="hybridMultilevel"/>
    <w:tmpl w:val="2B42DAB6"/>
    <w:lvl w:ilvl="0" w:tplc="04090005">
      <w:start w:val="1"/>
      <w:numFmt w:val="bullet"/>
      <w:lvlText w:val=""/>
      <w:lvlJc w:val="left"/>
      <w:pPr>
        <w:ind w:left="9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abstractNum w:abstractNumId="5" w15:restartNumberingAfterBreak="0">
    <w:nsid w:val="30CE02FD"/>
    <w:multiLevelType w:val="hybridMultilevel"/>
    <w:tmpl w:val="8C4E1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186E12"/>
    <w:multiLevelType w:val="hybridMultilevel"/>
    <w:tmpl w:val="DFD0B3E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EF329E3"/>
    <w:multiLevelType w:val="hybridMultilevel"/>
    <w:tmpl w:val="334C301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172379"/>
    <w:multiLevelType w:val="hybridMultilevel"/>
    <w:tmpl w:val="410E2C2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89706F5"/>
    <w:multiLevelType w:val="multilevel"/>
    <w:tmpl w:val="2CD0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A526919"/>
    <w:multiLevelType w:val="hybridMultilevel"/>
    <w:tmpl w:val="3E18A7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F83827"/>
    <w:multiLevelType w:val="hybridMultilevel"/>
    <w:tmpl w:val="ED52226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FC5E78"/>
    <w:multiLevelType w:val="hybridMultilevel"/>
    <w:tmpl w:val="CB226600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5E5D6EA3"/>
    <w:multiLevelType w:val="hybridMultilevel"/>
    <w:tmpl w:val="56742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F396D"/>
    <w:multiLevelType w:val="multilevel"/>
    <w:tmpl w:val="A14E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3612A12"/>
    <w:multiLevelType w:val="hybridMultilevel"/>
    <w:tmpl w:val="47C00A3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4"/>
  </w:num>
  <w:num w:numId="5">
    <w:abstractNumId w:val="1"/>
  </w:num>
  <w:num w:numId="6">
    <w:abstractNumId w:val="9"/>
  </w:num>
  <w:num w:numId="7">
    <w:abstractNumId w:val="12"/>
  </w:num>
  <w:num w:numId="8">
    <w:abstractNumId w:val="7"/>
  </w:num>
  <w:num w:numId="9">
    <w:abstractNumId w:val="15"/>
  </w:num>
  <w:num w:numId="10">
    <w:abstractNumId w:val="6"/>
  </w:num>
  <w:num w:numId="11">
    <w:abstractNumId w:val="11"/>
  </w:num>
  <w:num w:numId="12">
    <w:abstractNumId w:val="8"/>
  </w:num>
  <w:num w:numId="13">
    <w:abstractNumId w:val="3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proofState w:spelling="clean" w:grammar="dirty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C4"/>
    <w:rsid w:val="000146C3"/>
    <w:rsid w:val="00052031"/>
    <w:rsid w:val="00137C9A"/>
    <w:rsid w:val="001C3A4E"/>
    <w:rsid w:val="001E7CAF"/>
    <w:rsid w:val="002979CE"/>
    <w:rsid w:val="002D68E8"/>
    <w:rsid w:val="003421FD"/>
    <w:rsid w:val="003429EB"/>
    <w:rsid w:val="00367B3C"/>
    <w:rsid w:val="003719ED"/>
    <w:rsid w:val="003A3F76"/>
    <w:rsid w:val="00407884"/>
    <w:rsid w:val="005107D7"/>
    <w:rsid w:val="005255C4"/>
    <w:rsid w:val="00572FA8"/>
    <w:rsid w:val="00623C5F"/>
    <w:rsid w:val="0062641C"/>
    <w:rsid w:val="006333ED"/>
    <w:rsid w:val="006D626F"/>
    <w:rsid w:val="006F59BF"/>
    <w:rsid w:val="007D7183"/>
    <w:rsid w:val="008F3255"/>
    <w:rsid w:val="008F4865"/>
    <w:rsid w:val="009B6FA6"/>
    <w:rsid w:val="009E124C"/>
    <w:rsid w:val="00A02B80"/>
    <w:rsid w:val="00A341C3"/>
    <w:rsid w:val="00A8240F"/>
    <w:rsid w:val="00AA1256"/>
    <w:rsid w:val="00AA6DEC"/>
    <w:rsid w:val="00AF0841"/>
    <w:rsid w:val="00B37ACF"/>
    <w:rsid w:val="00B810FA"/>
    <w:rsid w:val="00C413D9"/>
    <w:rsid w:val="00C5089F"/>
    <w:rsid w:val="00C83756"/>
    <w:rsid w:val="00C842C4"/>
    <w:rsid w:val="00CA0DD9"/>
    <w:rsid w:val="00CE35F9"/>
    <w:rsid w:val="00D57B92"/>
    <w:rsid w:val="00D61937"/>
    <w:rsid w:val="00DD1176"/>
    <w:rsid w:val="00DD246B"/>
    <w:rsid w:val="00DD7782"/>
    <w:rsid w:val="00E0162C"/>
    <w:rsid w:val="00E2034A"/>
    <w:rsid w:val="00E22020"/>
    <w:rsid w:val="00E4698C"/>
    <w:rsid w:val="00E700D4"/>
    <w:rsid w:val="00EA28B6"/>
    <w:rsid w:val="00EA3BA4"/>
    <w:rsid w:val="00EE2769"/>
    <w:rsid w:val="00EE5EB6"/>
    <w:rsid w:val="00F40778"/>
    <w:rsid w:val="00FF37D1"/>
    <w:rsid w:val="4C47F67A"/>
    <w:rsid w:val="6301C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121A5AA2"/>
  <w15:docId w15:val="{B398FAA6-BD84-44D2-9912-82ABB9B6C1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A6D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7C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162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162C"/>
  </w:style>
  <w:style w:type="paragraph" w:styleId="Footer">
    <w:name w:val="footer"/>
    <w:basedOn w:val="Normal"/>
    <w:link w:val="FooterChar"/>
    <w:uiPriority w:val="99"/>
    <w:unhideWhenUsed/>
    <w:rsid w:val="00E0162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162C"/>
  </w:style>
  <w:style w:type="paragraph" w:styleId="ListParagraph">
    <w:name w:val="List Paragraph"/>
    <w:basedOn w:val="Normal"/>
    <w:uiPriority w:val="34"/>
    <w:qFormat/>
    <w:rsid w:val="00C842C4"/>
    <w:pPr>
      <w:ind w:left="720"/>
      <w:contextualSpacing/>
    </w:pPr>
  </w:style>
  <w:style w:type="table" w:styleId="TableGrid">
    <w:name w:val="Table Grid"/>
    <w:basedOn w:val="TableNormal"/>
    <w:uiPriority w:val="59"/>
    <w:rsid w:val="00C842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CA0D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0DD9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rsid w:val="00CA0DD9"/>
  </w:style>
  <w:style w:type="character" w:styleId="Strong">
    <w:name w:val="Strong"/>
    <w:basedOn w:val="DefaultParagraphFont"/>
    <w:uiPriority w:val="22"/>
    <w:qFormat/>
    <w:rsid w:val="00CA0DD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A3F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5_UConnects\2014-Spring\UCDoc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F7D99F1F7F146A528AEB2977B4E61" ma:contentTypeVersion="16" ma:contentTypeDescription="Create a new document." ma:contentTypeScope="" ma:versionID="2c6b838393f4363b44f23ac804690a05">
  <xsd:schema xmlns:xsd="http://www.w3.org/2001/XMLSchema" xmlns:xs="http://www.w3.org/2001/XMLSchema" xmlns:p="http://schemas.microsoft.com/office/2006/metadata/properties" xmlns:ns2="59627656-06e4-452e-ae6e-8f49bf4ea03c" xmlns:ns3="f1807afb-c434-4179-999d-9b0de4d3ad3a" targetNamespace="http://schemas.microsoft.com/office/2006/metadata/properties" ma:root="true" ma:fieldsID="bcb735d4e3b2942df64c52bab88ca426" ns2:_="" ns3:_="">
    <xsd:import namespace="59627656-06e4-452e-ae6e-8f49bf4ea03c"/>
    <xsd:import namespace="f1807afb-c434-4179-999d-9b0de4d3a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27656-06e4-452e-ae6e-8f49bf4ea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07afb-c434-4179-999d-9b0de4d3ad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9026f2-29a2-4074-b803-4a335738cd5a}" ma:internalName="TaxCatchAll" ma:showField="CatchAllData" ma:web="f1807afb-c434-4179-999d-9b0de4d3a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27656-06e4-452e-ae6e-8f49bf4ea03c">
      <Terms xmlns="http://schemas.microsoft.com/office/infopath/2007/PartnerControls"/>
    </lcf76f155ced4ddcb4097134ff3c332f>
    <TaxCatchAll xmlns="f1807afb-c434-4179-999d-9b0de4d3ad3a" xsi:nil="true"/>
  </documentManagement>
</p:properties>
</file>

<file path=customXml/itemProps1.xml><?xml version="1.0" encoding="utf-8"?>
<ds:datastoreItem xmlns:ds="http://schemas.openxmlformats.org/officeDocument/2006/customXml" ds:itemID="{124DB38C-231F-4188-90D9-BCA02E6026C3}"/>
</file>

<file path=customXml/itemProps2.xml><?xml version="1.0" encoding="utf-8"?>
<ds:datastoreItem xmlns:ds="http://schemas.openxmlformats.org/officeDocument/2006/customXml" ds:itemID="{C16D6181-73CD-4E19-87B6-B40970E80392}"/>
</file>

<file path=customXml/itemProps3.xml><?xml version="1.0" encoding="utf-8"?>
<ds:datastoreItem xmlns:ds="http://schemas.openxmlformats.org/officeDocument/2006/customXml" ds:itemID="{4026E9CC-6BFD-4B4A-933B-12BCD43592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UCDocTemplate</ap:Template>
  <ap:Application>Microsoft Word for the web</ap:Application>
  <ap:DocSecurity>0</ap:DocSecurity>
  <ap:ScaleCrop>false</ap:ScaleCrop>
  <ap:Company>University of Connecticut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HuskyPC</dc:creator>
  <cp:lastModifiedBy>Mongillo, Rachel</cp:lastModifiedBy>
  <cp:revision>4</cp:revision>
  <cp:lastPrinted>2019-09-27T16:55:00Z</cp:lastPrinted>
  <dcterms:created xsi:type="dcterms:W3CDTF">2019-09-27T16:56:00Z</dcterms:created>
  <dcterms:modified xsi:type="dcterms:W3CDTF">2025-01-06T20:49:56Z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0x0101000B1F7D99F1F7F146A528AEB2977B4E61</vt:lpwstr>
  </property>
  <property fmtid="{D5CDD505-2E9C-101B-9397-08002B2CF9AE}" pid="3" name="Order">
    <vt:r8>11460400</vt:r8>
  </property>
</Properties>
</file>